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85E5FA">
      <w:pPr>
        <w:autoSpaceDE w:val="0"/>
        <w:spacing w:line="550" w:lineRule="exact"/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附件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>2</w:t>
      </w:r>
    </w:p>
    <w:p w14:paraId="7A9470CA">
      <w:pPr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  <w:lang w:eastAsia="zh-CN"/>
        </w:rPr>
        <w:t>响应资料清单</w:t>
      </w:r>
    </w:p>
    <w:bookmarkEnd w:id="0"/>
    <w:p w14:paraId="2281C91A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确认参加单；</w:t>
      </w:r>
    </w:p>
    <w:p w14:paraId="3AA83808">
      <w:pPr>
        <w:ind w:left="0" w:firstLine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法人登记证书、财务会计制度、专业技术能力佐证材料；</w:t>
      </w:r>
    </w:p>
    <w:p w14:paraId="144E5C48">
      <w:pPr>
        <w:ind w:left="0" w:firstLine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3.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依法纳税证明文件或书面声明；</w:t>
      </w:r>
    </w:p>
    <w:p w14:paraId="4710B9CF">
      <w:pPr>
        <w:ind w:left="0" w:firstLine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参加政府采购活动前三年内，无违法记录证明材料或书面承诺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10DB3F25">
      <w:pPr>
        <w:ind w:left="0" w:firstLine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5.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项目团队名单及资格证书复印件；</w:t>
      </w:r>
    </w:p>
    <w:p w14:paraId="44D561CE">
      <w:pPr>
        <w:ind w:left="0" w:firstLine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6.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项目方案；</w:t>
      </w:r>
    </w:p>
    <w:p w14:paraId="3B83D60F">
      <w:pPr>
        <w:ind w:left="0" w:firstLine="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7.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近两年内承接过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市级或具有社会工作服务项目的统筹管理、督导培训等。</w:t>
      </w:r>
    </w:p>
    <w:p w14:paraId="60608876">
      <w:pPr>
        <w:ind w:left="0" w:firstLine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8.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报价单；</w:t>
      </w:r>
    </w:p>
    <w:p w14:paraId="1E850888">
      <w:pPr>
        <w:ind w:left="0" w:firstLine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9.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补充材料。</w:t>
      </w:r>
    </w:p>
    <w:p w14:paraId="7E2A87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docVars>
    <w:docVar w:name="commondata" w:val="eyJoZGlkIjoiMDZmZTI2NmQzOGNhN2FjYmQ4Y2I3M2E3NDgxYTEzOTUifQ=="/>
  </w:docVars>
  <w:rsids>
    <w:rsidRoot w:val="00000000"/>
    <w:rsid w:val="29BA0485"/>
    <w:rsid w:val="7B217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10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link w:val="11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6">
    <w:name w:val="heading 3"/>
    <w:basedOn w:val="1"/>
    <w:next w:val="1"/>
    <w:link w:val="12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200" w:firstLineChars="200"/>
    </w:pPr>
    <w:rPr>
      <w:rFonts w:ascii="Calibri" w:hAnsi="Calibri" w:eastAsia="仿宋_GB2312"/>
      <w:sz w:val="36"/>
    </w:rPr>
  </w:style>
  <w:style w:type="paragraph" w:styleId="3">
    <w:name w:val="Body Text Indent"/>
    <w:basedOn w:val="1"/>
    <w:qFormat/>
    <w:uiPriority w:val="0"/>
    <w:pPr>
      <w:spacing w:after="120"/>
      <w:ind w:left="200" w:leftChars="200"/>
    </w:p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heading 1 Char"/>
    <w:basedOn w:val="9"/>
    <w:link w:val="4"/>
    <w:uiPriority w:val="0"/>
    <w:rPr>
      <w:rFonts w:ascii="Calibri" w:hAnsi="Calibri" w:eastAsia="宋体" w:cs="Arial"/>
      <w:b/>
      <w:bCs/>
      <w:kern w:val="44"/>
      <w:sz w:val="44"/>
      <w:szCs w:val="44"/>
      <w:lang w:val="en-US" w:eastAsia="zh-CN" w:bidi="ar-SA"/>
    </w:rPr>
  </w:style>
  <w:style w:type="character" w:customStyle="1" w:styleId="11">
    <w:name w:val="heading 2 Char"/>
    <w:basedOn w:val="9"/>
    <w:link w:val="5"/>
    <w:uiPriority w:val="0"/>
    <w:rPr>
      <w:rFonts w:ascii="Times New Roman" w:hAnsi="Calibri" w:eastAsia="黑体" w:cs="Arial"/>
      <w:b/>
      <w:bCs/>
      <w:kern w:val="2"/>
      <w:sz w:val="32"/>
      <w:szCs w:val="32"/>
      <w:lang w:val="en-US" w:eastAsia="zh-CN" w:bidi="ar-SA"/>
    </w:rPr>
  </w:style>
  <w:style w:type="character" w:customStyle="1" w:styleId="12">
    <w:name w:val="heading 3 Char"/>
    <w:basedOn w:val="9"/>
    <w:link w:val="6"/>
    <w:uiPriority w:val="0"/>
    <w:rPr>
      <w:rFonts w:ascii="Calibri" w:hAnsi="Calibri" w:eastAsia="宋体" w:cs="Arial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rgbClr val="000000"/>
      </a:dk1>
      <a:lt1>
        <a:srgbClr val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WPS">
      <a:fillStyleLst>
        <a:solidFill>
          <a:schemeClr val="phClr"/>
        </a:solidFill>
        <a:gradFill rotWithShape="1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1"/>
        </a:gradFill>
        <a:gradFill rotWithShape="1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1"/>
        </a:gradFill>
      </a:fillStyleLst>
      <a:lnStyleLst>
        <a:ln w="1270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2700" cap="flat" cmpd="sng">
          <a:gradFill rotWithShape="1"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E7055C8D-0F21-4C07-ADDD-9A8F633C9BB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1639</Words>
  <Characters>1711</Characters>
  <Lines>0</Lines>
  <Paragraphs>70</Paragraphs>
  <TotalTime>36</TotalTime>
  <ScaleCrop>false</ScaleCrop>
  <LinksUpToDate>false</LinksUpToDate>
  <CharactersWithSpaces>1747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2026-03-24T05:35:00Z</dcterms:created>
  <dc:creator>引霓裳飘扬</dc:creator>
  <cp:lastModifiedBy>α小星</cp:lastModifiedBy>
  <cp:lastPrinted>2026-03-25T02:56:00Z</cp:lastPrinted>
  <dcterms:modified xsi:type="dcterms:W3CDTF">2026-03-25T03:28:16Z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B7F1B3C49B8C435685354AAE4F873C8C_13</vt:lpwstr>
  </property>
  <property fmtid="{D5CDD505-2E9C-101B-9397-08002B2CF9AE}" pid="4" name="KSOTemplateDocerSaveRecord">
    <vt:lpwstr>eyJoZGlkIjoiMjMwZDg3MDQxNjMyODliODZmZDVjOTA3NTkyNjU4ZWQiLCJ1c2VySWQiOiIxMTM4MzkyMTM5In0=</vt:lpwstr>
  </property>
</Properties>
</file>