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Times New Roman" w:eastAsia="方正小标宋简体" w:cs="Times New Roman" w:hAnsi="Times New Roman"/>
          <w:sz w:val="44"/>
          <w:szCs w:val="44"/>
          <w:lang w:val="en-US" w:eastAsia="zh-CN"/>
        </w:rPr>
      </w:pPr>
      <w:r>
        <w:rPr>
          <w:rFonts w:ascii="Times New Roman" w:eastAsia="方正小标宋简体" w:cs="Times New Roman" w:hAnsi="Times New Roman"/>
          <w:sz w:val="44"/>
          <w:szCs w:val="44"/>
          <w:lang w:val="en-US" w:eastAsia="zh-CN"/>
        </w:rPr>
        <w:t>怀化市第三批次汽车报废更新补贴发放</w:t>
      </w:r>
    </w:p>
    <w:p>
      <w:pPr>
        <w:jc w:val="center"/>
        <w:rPr>
          <w:rFonts w:ascii="Times New Roman" w:eastAsia="方正小标宋简体" w:cs="Times New Roman" w:hAnsi="Times New Roman"/>
          <w:sz w:val="44"/>
          <w:szCs w:val="44"/>
          <w:lang w:val="en-US" w:eastAsia="zh-CN"/>
        </w:rPr>
      </w:pPr>
      <w:r>
        <w:rPr>
          <w:rFonts w:ascii="Times New Roman" w:eastAsia="方正小标宋简体" w:cs="Times New Roman" w:hAnsi="Times New Roman"/>
          <w:sz w:val="44"/>
          <w:szCs w:val="44"/>
          <w:lang w:val="en-US" w:eastAsia="zh-CN"/>
        </w:rPr>
        <w:t>公  示</w:t>
      </w:r>
    </w:p>
    <w:p>
      <w:pPr>
        <w:ind w:firstLineChars="200" w:firstLine="640"/>
        <w:jc w:val="both"/>
        <w:rPr>
          <w:rFonts w:ascii="Times New Roman" w:eastAsia="仿宋_GB2312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我市第三批（2024年10月1日至10月31日审核通过）补贴名单已经审核，现将拟发放名单公示如下，公示期3个工作日，公示期间如有异议请致电：0745-2715483。</w:t>
      </w:r>
    </w:p>
    <w:p>
      <w:pPr>
        <w:jc w:val="both"/>
        <w:rPr>
          <w:rFonts w:ascii="Times New Roman" w:eastAsia="仿宋_GB2312" w:cs="Times New Roman" w:hAnsi="Times New Roman"/>
          <w:b/>
          <w:bCs/>
          <w:sz w:val="24"/>
          <w:szCs w:val="24"/>
          <w:vertAlign w:val="baseline"/>
          <w:lang w:val="en-US" w:eastAsia="zh-CN"/>
        </w:rPr>
      </w:pPr>
      <w:r>
        <w:rPr>
          <w:rFonts w:ascii="Times New Roman" w:eastAsia="仿宋_GB2312" w:cs="Times New Roman" w:hAnsi="Times New Roman"/>
          <w:sz w:val="24"/>
          <w:szCs w:val="24"/>
          <w:vertAlign w:val="baseline"/>
          <w:lang w:val="en-US" w:eastAsia="zh-CN"/>
        </w:rPr>
        <w:t xml:space="preserve"> </w:t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155"/>
        <w:gridCol w:w="1800"/>
        <w:gridCol w:w="2295"/>
        <w:gridCol w:w="1935"/>
      </w:tblGrid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 w:cs="Times New Roman" w:hAnsi="Times New Roman"/>
                <w:i w:val="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sz w:val="22"/>
              </w:rPr>
              <w:t>序号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 w:cs="Times New Roman" w:hAnsi="Times New Roman"/>
                <w:i w:val="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sz w:val="22"/>
              </w:rPr>
              <w:t>姓名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 w:cs="Times New Roman" w:hAnsi="Times New Roman"/>
                <w:i w:val="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sz w:val="22"/>
              </w:rPr>
              <w:t>身份证号后四位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 w:cs="Times New Roman" w:hAnsi="Times New Roman"/>
                <w:i w:val="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sz w:val="22"/>
              </w:rPr>
              <w:t>补贴申请类型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 w:cs="Times New Roman" w:hAnsi="Times New Roman"/>
                <w:i w:val="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sz w:val="22"/>
              </w:rPr>
              <w:t>拟发放补贴金额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滕君键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0019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杨六凤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0220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张媚雨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0021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袁明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011X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张有战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3919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唐迎春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0020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杨礼忠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1217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谢艳花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1524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杨华明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5111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凌峰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0412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邓雅丹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8865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张亚怀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3237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关竹英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0920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王泽维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2211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唐祖顺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6014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陈顺民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2110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黄莉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0734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黄泽平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0055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田思永俊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0432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彭育华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0214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彭绍忠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4418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杨燕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0028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刘华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6023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杨盛友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4513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张成伟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1416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龙戊花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3388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张建刚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0038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覃兴凤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6509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蔡清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0514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杨洪海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7651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黄生根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2652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廖星铭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341X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粟恋甲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3044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侯叶鹏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8870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周瑾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9085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王春燕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1029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陈尧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121X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周鹏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1816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曾宪友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0019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40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邓敏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0216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41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梁自胜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0039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42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全志华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4512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43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邓德向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1913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44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吴雨帆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1254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45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邓小明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1519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46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黄会连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2925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47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姜书棋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7931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48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刘小卫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1669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49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黄慧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0016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50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杨文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301X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51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潘彦儒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0035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52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唐秀春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0927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53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欧新仕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0913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54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邓汉强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0019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55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吴树南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0021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56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杨荣炼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2418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57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刘满香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2040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58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陶承刚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2259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59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楚勇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4552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60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谭昕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0021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61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王飞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0193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62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吴安银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0614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63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廖聪玲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0015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64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罗小慧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0411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65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龚霖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0612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66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李中伟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6714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67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曹鸿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0011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68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谌付正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8297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69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梁利长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0015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70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彭慧娟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4428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71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张黎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0016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72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周艳平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2449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73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唐川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0417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74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张亚琼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7822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75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毛泽贤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3155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76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杨殿富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2014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77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周玉林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0813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78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蔡平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521X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79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刘锡达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4619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80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张应</w:t>
            </w:r>
            <w:r>
              <w:rPr>
                <w:rFonts w:ascii="Times New Roman" w:eastAsia="宋体" w:cs="Times New Roman" w:hAnsi="Times New Roman"/>
                <w:i w:val="0"/>
                <w:color w:val="000000"/>
                <w:sz w:val="22"/>
              </w:rPr>
              <w:t>焜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2816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81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张先利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0635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82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邓小明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1817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83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田星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4838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84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王日升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0018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85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江仁军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3637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86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曾令松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321X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87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刘会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2622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88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吴志敏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0918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89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彭辉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3619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90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龙芳远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5419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91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胥程程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1615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92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伍冬云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7326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93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牛宏远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0715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94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高中英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2925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95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佘卫国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321X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96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张克毅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0215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97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杨洪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0454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98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李俊群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4063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99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周福金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6813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100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杨能礼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2117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101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粟富军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2616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102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陈兴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1813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103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严名云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8117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104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汤英红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2821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105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杨沛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0472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106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钱勇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0012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107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欧静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482X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108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彭寿平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8013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109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杨明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2215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110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谈艺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0223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111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廖洁容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1627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112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黄成华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1470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113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陈才金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4813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114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郭和金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4015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115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雷芳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1221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116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李代元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1213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117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郑金秀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1624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118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卓钟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0618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119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林晓萍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022X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120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蔡丰徽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0014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121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向明勇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2211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122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熊奇珍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0420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123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樊爱武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0020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124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彭秋生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5010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125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龙俊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1414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126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王铮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0413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127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周灵志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0031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128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许亮亮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6816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129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郑必宁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503X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130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葛志河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2418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131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张云昌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7114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132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杨修喜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6831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133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李军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0011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134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周云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0099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135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李懋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706X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136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唐志红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0430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137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尤世宏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6914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138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刘风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2435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139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洪文博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1051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140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姜衡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3815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141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姜立生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7976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142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张仙蓉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0047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143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向先党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3718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144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张书凡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0219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145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丁忠福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0011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146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王昕华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1217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147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曾春梅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3245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148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涂军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0614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149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莫艳平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1828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150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瞿慧娟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2721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151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段晓平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3414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152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张海风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0020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153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周承东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0010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154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林顺云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0093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155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向志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661X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156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王泽伟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0034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157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张儒平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5417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158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张向峰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483X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159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易军荣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5031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160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袁建国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1632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161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武春山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1815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162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郎建新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0417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163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张克清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523X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164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杨承义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6816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165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阳秋生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0074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166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李寿其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4113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167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胡大英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0083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168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曾庆发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321X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169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李顺洪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5130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170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彭勇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5599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171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杨昌帆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0014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172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梁冬香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1824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173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曾祥孟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1232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174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邓文文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0631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175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冯彪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0017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176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邓青青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0010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177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龙志明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4019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178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杨文高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2415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179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郑茂先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5111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180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熊一超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042X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181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杨东红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5014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182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周早军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5253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183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吴海文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4218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184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邱述强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1011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185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唐检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3013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186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李立华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0420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187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舒虹富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3619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188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黄智敏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0016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189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刘羲峰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4059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190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黄</w:t>
            </w:r>
            <w:r>
              <w:rPr>
                <w:rFonts w:ascii="Times New Roman" w:eastAsia="宋体" w:cs="Times New Roman" w:hAnsi="Times New Roman"/>
                <w:i w:val="0"/>
                <w:color w:val="000000"/>
                <w:sz w:val="22"/>
              </w:rPr>
              <w:t>鲪</w:t>
            </w: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镛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0044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191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李明杨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4514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192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杨娟梅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3624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193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杨进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3910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194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张德荣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1843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195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石俊岑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0572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196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欧媛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8025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197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蒋良冬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3210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198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杨易承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1055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199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余勇平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1211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200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蒋清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0031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201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向军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5436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202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粟楹礼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5017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203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吴琳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1259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204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朱丽萍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6865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205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谭志端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1218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206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李虎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0835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207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金显长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3911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208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田自培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561X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209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李俊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0018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210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钟滢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0110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211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王松秀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5233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212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杨玉霞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0328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213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潘志中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151X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214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丁峰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0412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215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徐水秀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0441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216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黄晶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0022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217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粟建军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5036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218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雷传紫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0519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219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胡颖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0416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220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王义文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0014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221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稂长根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7417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222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葛晓飞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5837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223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余丽霞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2644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224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徐笃立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5655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225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黄伟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0019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226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明大新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0015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227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李庆华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2116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228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李源来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0014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229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向其亮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1210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230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李宾宾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3639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231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张书高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121X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232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武摇花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236X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233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王祥喜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2014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234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王梦琳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0223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235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齐思翔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0057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236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张勇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3618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237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滕一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3914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238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宋良义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3812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239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尹列明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0419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240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舒苑曦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5421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241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储永棕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2213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242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姚海霞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0025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243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欧召平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1577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244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姚森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2235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245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潘思都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0616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246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杨杰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3637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247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邓洁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0026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248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邓修良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001X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249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罗建华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0819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250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杨欣蓉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5127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251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谢建荣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1210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252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邓以爱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4019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253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徐雪松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4719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254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李启华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3075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255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杨勇武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3414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256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曾祥桓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0030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257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宋莉芸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514X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258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刘克均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6131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259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江贤文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2216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260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鄢思思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3921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261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唐召军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0411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262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杨荣忠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5139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263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雷超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051X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264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余祥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1412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265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叶金源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003X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266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杨燕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0022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267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范文华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0276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268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蒋良文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0099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269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曾炯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5655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270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刘伟平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3879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271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莫政生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001X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272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潘仁凤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0448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273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李晓江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7973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274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谌灵圭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8835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275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钟芳伟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661X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276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尹青青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0029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277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向钧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0033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278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何彪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0499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279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瞿绍剑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2193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280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王玲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0464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281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杨兴发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1412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282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向英文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6857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283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廖林强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0099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284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周桂琴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0449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285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胡杰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0030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286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吴才和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1212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287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董维民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1218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288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章璐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7438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289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舒清水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4330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290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吴吉升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3536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291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陈启军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4810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292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杨孟良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6813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293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薛庆召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4215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294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李小兵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0217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295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曾满香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0549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296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龙林坤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521X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297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田秀芹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564X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298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吴镜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0017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299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滕树军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3615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300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兰大豪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1812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301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罗通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5410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302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张文贤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5912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303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欧阳海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0015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304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蒋松林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4218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305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邹修民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1214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306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杨小平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3013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307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吴美霖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2665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308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谢申良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3412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309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张怀成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1617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310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吴丽娟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5706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311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阳长勇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0513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312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唐文龙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3617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313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冷云峰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2610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314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胡文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541X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315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向容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4022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316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罗明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3055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317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段祖涛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341X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318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唐亚军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0016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319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谭爱莲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2442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320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张荣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0014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321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滕树茂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0012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322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石大忠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1214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323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刘益岑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0810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324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田民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1098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325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杨通侣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0034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326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彭秀秀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3669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327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龚吉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5515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328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邱华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021X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329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张克健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3611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330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姚爱军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5030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331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易银强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0079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332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莫若武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9337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333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戚本杰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0613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334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谢志侃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4017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335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陆铃营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0926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336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彭开响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021X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337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谷紫悦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1029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338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刘青华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0012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339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周迎春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0622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340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樊必刚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3258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341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张翔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6312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342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肖卿卿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6506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343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吕智平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7996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344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石本峰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4533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345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谭宁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0089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346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蒋志才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2319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347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毛献东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0012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348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唐仲银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0816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349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刘小勇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1877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350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龙珍秀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7587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351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杨甜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0622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352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李爱连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884X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353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陈春桃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1629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354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朱铁生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0410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355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文龙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3217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356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李蓉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1527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357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黄亮平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0836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358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吴翠敏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3322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359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张宏海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3937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360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杨香英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7210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361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戴跃刚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0418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362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张小平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8747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363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黄万秀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0027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364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尹秋岳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321X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365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曾继雄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3814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366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梁玲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7623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367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陈云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0010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368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付学鸽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0823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369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邹兴亮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361X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370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郑文龙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4311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371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冯军军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3810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372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林剑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0210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373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唐茈琪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0048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374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马良胜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1810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375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李金圆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1019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376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储吉胜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2218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377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米先忠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0019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378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郭旺平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6532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379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陈庆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1618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380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杨梅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7640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381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宋源林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4212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382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李柳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7573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383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张怡婷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4083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384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潘佰成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121X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385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蒋有明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3212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386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谭仕富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4715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387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杨清波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0020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388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刘凌厉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0430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389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熊杰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2817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390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梁慎平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1815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391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杨琳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3625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392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张书强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1211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393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潘水珍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062X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燃油乘用车补贴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15000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394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舒捡霞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0863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395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丁毅山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0898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  <w:tr>
        <w:trPr>
          <w:trHeight w:val="299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auto"/>
                <w:szCs w:val="21"/>
              </w:rPr>
              <w:t>396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龚念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0673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新能源乘用车补贴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eastAsia="仿宋_GB2312" w:cs="Times New Roman" w:hAnsi="Times New Roman"/>
                <w:i w:val="0"/>
                <w:color w:val="000000"/>
                <w:sz w:val="22"/>
              </w:rPr>
              <w:t>20000</w:t>
            </w:r>
          </w:p>
        </w:tc>
      </w:tr>
    </w:tbl>
    <w:p>
      <w:pPr>
        <w:jc w:val="both"/>
        <w:rPr>
          <w:rFonts w:ascii="Times New Roman" w:eastAsia="仿宋_GB2312" w:cs="Times New Roman" w:hAnsi="Times New Roman"/>
          <w:sz w:val="32"/>
          <w:szCs w:val="32"/>
          <w:lang w:val="en-US" w:eastAsia="zh-CN"/>
        </w:rPr>
      </w:pPr>
    </w:p>
    <w:p>
      <w:pPr>
        <w:ind w:firstLineChars="1900" w:firstLine="6080"/>
        <w:jc w:val="both"/>
        <w:rPr>
          <w:rFonts w:ascii="Times New Roman" w:eastAsia="仿宋_GB2312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怀化市商务局</w:t>
      </w:r>
    </w:p>
    <w:p>
      <w:pPr>
        <w:ind w:firstLineChars="1800" w:firstLine="5760"/>
        <w:jc w:val="both"/>
        <w:rPr>
          <w:rFonts w:ascii="Times New Roman" w:eastAsia="仿宋_GB2312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2024年11月15日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NjQxMzM3MDFiMmExODhkNDM3NmJkOWI2MmQ0OThiYWQ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character" w:customStyle="1" w:styleId="15">
    <w:name w:val="font51"/>
    <w:basedOn w:val="10"/>
    <w:rPr>
      <w:rFonts w:ascii="宋体" w:eastAsia="宋体" w:cs="宋体"/>
      <w:b/>
      <w:bCs/>
      <w:color w:val="000000"/>
      <w:sz w:val="28"/>
      <w:szCs w:val="28"/>
      <w:u w:val="none"/>
    </w:rPr>
  </w:style>
  <w:style w:type="character" w:customStyle="1" w:styleId="16">
    <w:name w:val="font61"/>
    <w:basedOn w:val="10"/>
    <w:rPr>
      <w:rFonts w:asci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23</TotalTime>
  <Application>Yozo_Office27021597764231179</Application>
  <Pages>1</Pages>
  <Words>1</Words>
  <Characters>1</Characters>
  <Lines>1</Lines>
  <Paragraphs>0</Paragraphs>
  <CharactersWithSpaces>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晓宇</dc:creator>
  <cp:lastModifiedBy>greatwall</cp:lastModifiedBy>
  <cp:revision>1</cp:revision>
  <dcterms:created xsi:type="dcterms:W3CDTF">2024-08-14T01:27:00Z</dcterms:created>
  <dcterms:modified xsi:type="dcterms:W3CDTF">2024-11-18T03:48:00Z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2052-12.1.0.18608</vt:lpwstr>
  </property>
  <property fmtid="{D5CDD505-2E9C-101B-9397-08002B2CF9AE}" pid="3" name="ICV">
    <vt:lpwstr>94A8656C2CDA47B0A0AC4ABDDDF77FE6_11</vt:lpwstr>
  </property>
</Properties>
</file>