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800"/>
        <w:gridCol w:w="229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姓名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身份证号后四位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补贴申请类型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拟发放补贴金额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罗*志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卓*海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1236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武*丞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0053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黄*姣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罗*英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0206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宋*攀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尤*新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6937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3637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杨*晶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李*玲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0094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0962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杨*龙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韩*新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梁*华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梁*炅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谢*贵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3434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013X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滕*辉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3055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余*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师*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罗*华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1187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1031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梁*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郑*德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1456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2484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易*阳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申*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贺*斌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0470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陶*如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粟*进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潘*宾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田*香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许*斌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杨*雨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朱*友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7235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6676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0914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张*梅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1461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2053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肖*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颜*文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蒲*刘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6916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潘*和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严*霞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1278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甄*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004X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陈*巧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钦*勇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潘*洪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3633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金*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管*军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邓*华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7515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张*荣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0316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潘*军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雷*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3640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6498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廖*芳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023X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9624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谢*付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易*华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卢*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蒋*萌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杨*雄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易*新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彭*霞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6343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苏*东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姚*芳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6912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丁*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陈*柔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7842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向*兴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0239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蒋*一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0456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谢*勤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0837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蒲*灿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林*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姚*桃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武*榕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1993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陈*琪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0090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闫*文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2742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李*兵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4437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3658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田*良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吕*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1086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蔡*芳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0068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7606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汤*福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肖*同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唐*梅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7946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尹*来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熊*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0526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1833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殷*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杨*琪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魏*良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0453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陆*丰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龙*彤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7826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7817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蒋*平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1037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覃*芳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9020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7010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冯*宁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0836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吴*灵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滕*婷子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2448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覃*煌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曹*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石*妹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佘*敏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361X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曹*云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2461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吴*高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肖*喜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甄*芳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肖*芬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8748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卢*松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冯*梅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2646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0114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李*贞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蒲*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0238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谌*武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陈*虹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0209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丁*胤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肖*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袁*雯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5432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杨*俐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0049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杨*碧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0323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詹*鹏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7939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5042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易*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3037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仇*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袁*智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朱*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2067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0710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舒*芬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2869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8483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9410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661X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3078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龚*桃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1844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邓*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向*香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912X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4887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0053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吴*计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蒋*怡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熊*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刘*淼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3073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6379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汤*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4249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7572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0367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杨*铭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2450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袁*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5486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曾*磊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侯*发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0056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周*怀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459X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杨*玲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危*林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欧*冬雪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6048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袁*华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0119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倪*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0051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汪*文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6936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0918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3641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龙*香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102X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何*鑫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冯*秋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向*玲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7041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梁*美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蒋*明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袁*富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2977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5431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熊*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施*萍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792X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5444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谢*华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7610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张*清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0491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250X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邹*君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0486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4841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丁*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7616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0557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杨*成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7615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石*俊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沈*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5442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张*荣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6993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耿*妮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7060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丁*党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姚*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杨*琪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4663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0840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李*群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6147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龙*雨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蒋*红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1049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452X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299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李*慧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0646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罗*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曾*翔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瞿*秀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梁*林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2661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罗*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5468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4899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罗*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2872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易*军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107X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孙*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余*怀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易*婷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5044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袁*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0651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0047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7615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姜*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周*波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刘*高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4659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申*明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粟*雨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梁*芳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5266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舒*菊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3082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韩*玫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8129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张*熙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7845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杨*槐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刘*赐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张*燕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4244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孟*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7562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袁*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0070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4032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3653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朱*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1634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赵*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004X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7570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周*香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解*娟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谌*勇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7576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3036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李*飞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0198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戴*卉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764X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陆*艳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吴*雨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0645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662X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米*阳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姚*放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7611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罗*芸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罗*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0846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江*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付*燕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彭*卫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易*军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梁*梅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379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0440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0100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刘*扬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0646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1060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夏*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0075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曹*文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1638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罗*萍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0927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龙*治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杨*爵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8864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1433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3654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邬*楠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6473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肖*贞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141X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邹*儿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熊*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422X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舒*杨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文*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谢*军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汤*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向*婕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胡*雨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698X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812X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石*成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滕*刚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7955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王*玲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梁*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5440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周*方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336X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蒋*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5601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8650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张*玲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466X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0905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夏*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8245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3818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4334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姚*助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杨*群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王*燕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448X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覃*宝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581X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184X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汪*燕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杨*如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孙*波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0234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杨*琪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4831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向*雨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0845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廖*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夏*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4246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万*好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何*社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6911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谢*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8043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547X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2743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马*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2149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彭*欣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廖*娟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蒋*滨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0044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喻*军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4974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张*茹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孙*媛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朱*红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0711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044X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0044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3452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姚*华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243X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3524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肖*玉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0047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姚*银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杨*中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杜*鹏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伍*明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谌*花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8848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田*倩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8341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2198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6363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时*岭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2269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0198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殷*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365X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0926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489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1997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2443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1634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欧*文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蒋*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苏*祥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333X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林*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045X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邹*鹏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2273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499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雷*群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姚*庆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121X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张*荣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杨*玲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舒*飞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孙*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9520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姚*金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4414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谌*仁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7997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金*令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8657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林*建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聂*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韩*斌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7570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0056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1371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邱*叶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粟*莲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2266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王*梅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4613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3092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田*芝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302X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申*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551X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0032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8322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金*照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0710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杨*凡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0529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莫*芳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蒲*星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0429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4585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0862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6820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曹*福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0641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田*兵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1413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姜*伦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4017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韩*军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任*熠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储*珠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0505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3931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彭*菘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0434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施*峰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661X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王*恒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559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3153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邵*华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3618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0233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1638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曾*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0466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王*羿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083X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0185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杨*勇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2115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谭*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黄*红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3208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黄*梅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579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7595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宋*创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0819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杨*香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彭*香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6633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石*当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8010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何*丽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5026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雷*主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吴*棋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589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0433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陈*娟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1632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姜*丹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4232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蔡*英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5266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胡*芳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5424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8849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鞠*利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1770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599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朱*丽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7104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2442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石*波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3096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龙*梓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2217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4738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5036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唐*媚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6049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5123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段*兴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刘*衡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2554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廖*坤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段*玲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1623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3231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田*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0219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刘*汉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0097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0914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542X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1215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满*丽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6943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余*亮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5616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邱*平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窦*飞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2622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周*青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8034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钟*爱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滕*江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4520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吴*富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9818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易*雯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525X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丁*兰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7968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龚*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0322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5218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舒*桂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3441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郑*星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3439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武*英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1303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向*浩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6132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赵*威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叶*新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0611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雷*柔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1825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李*欣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0049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李*南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3211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杨*容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634X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杨*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1743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梁*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002X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岑*政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2418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钦*辉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6658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649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黄*萍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0044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李*峰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0411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吴*平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1390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姜*明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舒*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张*华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3924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石*杰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2817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余*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0028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邓*芳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0244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659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dstrike w:val="0"/>
                <w:color w:val="auto"/>
                <w:sz w:val="22"/>
              </w:rPr>
              <w:t>江*英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0221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sz w:val="22"/>
              </w:rPr>
              <w:t>20000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jQxMzM3MDFiMmExODhkNDM3NmJkOWI2MmQ0OThiYWQifQ=="/>
  </w:docVars>
  <w:rsids>
    <w:rsidRoot w:val="00000000"/>
    <w:rsid w:val="F7FFF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ascii="宋体" w:eastAsia="宋体" w:cs="宋体"/>
      <w:b/>
      <w:bCs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asci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16</Pages>
  <Words>8969</Words>
  <Characters>14812</Characters>
  <Lines>3310</Lines>
  <Paragraphs>3305</Paragraphs>
  <TotalTime>5</TotalTime>
  <ScaleCrop>false</ScaleCrop>
  <LinksUpToDate>false</LinksUpToDate>
  <CharactersWithSpaces>14815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2024-08-14T09:27:00Z</dcterms:created>
  <dc:creator>晓宇</dc:creator>
  <cp:lastModifiedBy>greatwall</cp:lastModifiedBy>
  <dcterms:modified xsi:type="dcterms:W3CDTF">2024-10-29T11:45:12Z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94A8656C2CDA47B0A0AC4ABDDDF77FE6_11</vt:lpwstr>
  </property>
</Properties>
</file>