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  <w:t>附件1：</w:t>
      </w:r>
    </w:p>
    <w:tbl>
      <w:tblPr>
        <w:tblStyle w:val="5"/>
        <w:tblpPr w:leftFromText="180" w:rightFromText="180" w:vertAnchor="text" w:horzAnchor="page" w:tblpX="7616" w:tblpY="-651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编 号</w:t>
            </w:r>
          </w:p>
        </w:tc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40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40"/>
          <w:szCs w:val="40"/>
        </w:rPr>
        <w:t>怀化市社会组织孵化基地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40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40"/>
          <w:szCs w:val="40"/>
        </w:rPr>
        <w:t>公益组织孵化（培育）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  <w:t>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  <w:t>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40"/>
          <w:szCs w:val="40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880" w:firstLine="800" w:firstLineChars="25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申请组织 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left="880" w:firstLine="800" w:firstLineChars="25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申请日期 ：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ind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填 写 说 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填写申请书前，请认真仔细阅读《孵化申请指南》中的内容。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对于申请书各项内容，要逐条、认真和实事求是地填写。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首页“编号”栏由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</w:rPr>
        <w:t>市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eastAsia="zh-CN"/>
        </w:rPr>
        <w:t>社会组织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</w:rPr>
        <w:t>孵化基地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填写，其余部分由申请者填写。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在填写的过程中，如申请书空间不足，可扩大表格填写。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262626"/>
          <w:kern w:val="0"/>
          <w:szCs w:val="21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五、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申请书请发送至电子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：</w:t>
      </w:r>
      <w:bookmarkStart w:id="0" w:name="_GoBack"/>
      <w:r>
        <w:rPr>
          <w:rFonts w:hint="eastAsia" w:ascii="方正仿宋简体" w:hAnsi="方正仿宋简体" w:eastAsia="方正仿宋简体" w:cs="方正仿宋简体"/>
          <w:color w:val="262626"/>
          <w:kern w:val="0"/>
          <w:szCs w:val="21"/>
          <w:lang w:val="en-US" w:eastAsia="zh-CN"/>
        </w:rPr>
        <w:t>1914352107@qq.com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default" w:ascii="方正仿宋简体" w:hAnsi="方正仿宋简体" w:eastAsia="方正仿宋简体" w:cs="方正仿宋简体"/>
          <w:color w:val="262626"/>
          <w:kern w:val="0"/>
          <w:szCs w:val="21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六、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如有疑问，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  <w:lang w:val="en-US" w:eastAsia="zh-CN"/>
        </w:rPr>
        <w:t>请咨询</w:t>
      </w:r>
      <w:r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  <w:t>电话：</w:t>
      </w:r>
      <w:r>
        <w:rPr>
          <w:rFonts w:hint="default" w:ascii="Century Schoolbook" w:hAnsi="Century Schoolbook" w:eastAsia="方正仿宋简体" w:cs="Century Schoolbook"/>
          <w:color w:val="262626"/>
          <w:kern w:val="0"/>
          <w:szCs w:val="21"/>
        </w:rPr>
        <w:t>0745-</w:t>
      </w:r>
      <w:r>
        <w:rPr>
          <w:rFonts w:hint="default" w:ascii="Century Schoolbook" w:hAnsi="Century Schoolbook" w:eastAsia="方正仿宋简体" w:cs="Century Schoolbook"/>
          <w:color w:val="262626"/>
          <w:kern w:val="0"/>
          <w:szCs w:val="21"/>
          <w:lang w:val="en-US" w:eastAsia="zh-CN"/>
        </w:rPr>
        <w:t>2208060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60" w:firstLineChars="15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b w:val="0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b w:val="0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left"/>
        <w:textAlignment w:val="auto"/>
        <w:outlineLvl w:val="1"/>
        <w:rPr>
          <w:rFonts w:hint="eastAsia" w:ascii="方正黑体简体" w:hAnsi="方正黑体简体" w:eastAsia="方正黑体简体" w:cs="方正黑体简体"/>
          <w:b w:val="0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outlineLvl w:val="1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  <w:t>怀化市社会组织孵化基地孵化</w:t>
      </w: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  <w:lang w:val="en-US" w:eastAsia="zh-CN"/>
        </w:rPr>
        <w:t>培育）</w:t>
      </w: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  <w:t>申请</w:t>
      </w:r>
      <w:r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b/>
          <w:bCs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1、申请组织信息</w:t>
      </w:r>
    </w:p>
    <w:tbl>
      <w:tblPr>
        <w:tblStyle w:val="5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485"/>
        <w:gridCol w:w="2645"/>
        <w:gridCol w:w="1186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1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申请组织名称</w:t>
            </w:r>
          </w:p>
        </w:tc>
        <w:tc>
          <w:tcPr>
            <w:tcW w:w="69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组织成立年限</w:t>
            </w:r>
          </w:p>
        </w:tc>
        <w:tc>
          <w:tcPr>
            <w:tcW w:w="69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□一年以下      □1-3年        □3-5年         □5年以上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申请组织类别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公益性社团               □公益性民办非企业单位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公益基金会               □工商注册的公益组织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大学、研究所或事业单位批准成立的公益组织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农民经济技术协会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其它，请说明：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申请组织领域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妇女儿童                 □农村发展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残障人服务               □劳工维权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文化教育                 □政策倡导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医疗卫生                 □公平贸易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环境保护                 □社区服务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其它，请说明：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以前是否申请过孵化服务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□否          □是          曾经申请时间：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申请组织简介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69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（申请孵化的组织需要注明：机构名称、简介、使命、愿景、服务范围、联系方式等；申请培育的组织在提供上述资料的同时还需提供团队人员简介、组织项目服务现状、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机构链接资源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现状、获得荣誉等）。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联系方式</w:t>
            </w:r>
          </w:p>
        </w:tc>
        <w:tc>
          <w:tcPr>
            <w:tcW w:w="4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第一联系人</w:t>
            </w:r>
          </w:p>
        </w:tc>
        <w:tc>
          <w:tcPr>
            <w:tcW w:w="42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姓名：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电话：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电话：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手机：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手机：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E-mail：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E-mail：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2、业务模式描述</w:t>
      </w:r>
    </w:p>
    <w:tbl>
      <w:tblPr>
        <w:tblStyle w:val="5"/>
        <w:tblW w:w="9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【业务模式设计的理由及对需求问题的把握】主要内容包括贵组织希望解决的社会问题、对社会问题的具体分析、解决问题的方法和受益人群（直接受益人、间接受益人及总受益人数）的具体分析等。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【组织业务模式的创新性解决方案】 请描述贵组织所选择的业务模式，其创新性体现在哪里？为什么您认为采用这样的模式解决社会问题会更有效？（500字以内）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Cs w:val="21"/>
                <w:lang w:eastAsia="zh-CN"/>
              </w:rPr>
              <w:t>机构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业务模式的可操作性论证】 请剖析贵组织业务模式的可操作性，并列举已经具备的技术、资源、受众基础等资源或优势。（500字左右）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【组织长期可持续发展的方案】 请说明贵组织的可持续性主要体现在哪些方面？包括组织发展的可持续性、业务发展的可持续性、项目效果的可持续性等。（500字左右）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【组织业务模式的可复制性】贵组织业务模式的实践经验，是否可以在其他社区进行推广和复制？（200字以内）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【组织可能面临的挑战及解决的方案】 结合贵组织服务所在地经济、社会环境及服务对象的实际现状，请描述可能出现的风险、挑战及预设的解决方案。（500字左右）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3、组织框架与执行团队核心成员信息</w:t>
      </w:r>
    </w:p>
    <w:tbl>
      <w:tblPr>
        <w:tblStyle w:val="5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0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组织的组织架构及选择原因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组织创立者情况介绍（年龄、学历背景、专业技能、主要工作履历、解决社会问题的热情和决心等等）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管理团队构成及管理技能介绍（团队成员年龄、学历背景、专业技能、主要工作履历等等）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4、申请组织未来一年的发展规划</w:t>
      </w:r>
    </w:p>
    <w:tbl>
      <w:tblPr>
        <w:tblStyle w:val="5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6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总体目标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具体目标1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具体目标2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具体目标3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……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5、申请组织财务说明及未来一年的收支规划</w:t>
      </w:r>
    </w:p>
    <w:tbl>
      <w:tblPr>
        <w:tblStyle w:val="5"/>
        <w:tblW w:w="8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目前财务状况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财务收支规划</w:t>
            </w:r>
          </w:p>
        </w:tc>
        <w:tc>
          <w:tcPr>
            <w:tcW w:w="6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6、孵化需求</w:t>
      </w:r>
    </w:p>
    <w:tbl>
      <w:tblPr>
        <w:tblStyle w:val="5"/>
        <w:tblW w:w="8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8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需要提供的孵化服务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□办公场地（即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怀化市社会组织孵化基地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提供的办公场地，与其它入壳孵化组织在一起办公）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□办公设备（即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怀化市社会组织孵化基地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提供的办公设备，与其它入壳孵化组织共享办公资源）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□能力建设                    □小额资助                       □注册辅导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□管理咨询                    □人事托管                       □成长评估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□财务托管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□其他，请说明：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8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需要提供的能力建设菜单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□内部治理                   □战略规划                  □财务管理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□人力资源管理               □项目开发                  □非营利组织法律知识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□志愿者管理                 □项目管理                  □公共关系管理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□公民社会                   □筹资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□其他，请说明：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7、申请承诺</w:t>
      </w:r>
    </w:p>
    <w:tbl>
      <w:tblPr>
        <w:tblStyle w:val="5"/>
        <w:tblW w:w="8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我承诺组织发展方向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Cs w:val="21"/>
              </w:rPr>
              <w:t>为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非营利性公益组织，而非商业组织。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60" w:firstLineChars="2600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签名：____________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Cs w:val="21"/>
        </w:rPr>
      </w:pPr>
      <w:r>
        <w:rPr>
          <w:rFonts w:hint="eastAsia" w:ascii="方正楷体简体" w:hAnsi="方正楷体简体" w:eastAsia="方正楷体简体" w:cs="方正楷体简体"/>
          <w:b/>
          <w:bCs/>
          <w:szCs w:val="21"/>
        </w:rPr>
        <w:t>8、申请组织签名盖章</w:t>
      </w:r>
    </w:p>
    <w:tbl>
      <w:tblPr>
        <w:tblStyle w:val="5"/>
        <w:tblW w:w="89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我承诺以上信息真实有效。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95" w:firstLineChars="1950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组织创立者签名：_________________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                             申请日期: ______年___月____日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Schoolbook">
    <w:altName w:val="Century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F7AA0"/>
    <w:rsid w:val="06DD06D1"/>
    <w:rsid w:val="1A9F24CF"/>
    <w:rsid w:val="22D742C4"/>
    <w:rsid w:val="3D7B3607"/>
    <w:rsid w:val="467B7F65"/>
    <w:rsid w:val="56FB06E9"/>
    <w:rsid w:val="598958C7"/>
    <w:rsid w:val="635D41AF"/>
    <w:rsid w:val="6CB83C4C"/>
    <w:rsid w:val="6D535020"/>
    <w:rsid w:val="70904D9D"/>
    <w:rsid w:val="76BE44B0"/>
    <w:rsid w:val="79C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1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2018-08-07T02:13:00Z</dcterms:created>
  <dc:creator>H014</dc:creator>
  <cp:lastModifiedBy>橘子</cp:lastModifiedBy>
  <dcterms:modified xsi:type="dcterms:W3CDTF">2019-08-21T07:22:47Z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