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  <w:t>附件1：</w:t>
      </w:r>
    </w:p>
    <w:tbl>
      <w:tblPr>
        <w:tblStyle w:val="9"/>
        <w:tblpPr w:leftFromText="180" w:rightFromText="180" w:vertAnchor="text" w:horzAnchor="page" w:tblpX="7616" w:tblpY="-651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6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编 号</w:t>
            </w:r>
          </w:p>
        </w:tc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40"/>
          <w:szCs w:val="40"/>
        </w:rPr>
        <w:t>怀化市社会组织孵化基地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40"/>
          <w:szCs w:val="40"/>
        </w:rPr>
        <w:t>公益组织孵化（培育）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  <w:t>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  <w:t>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40"/>
          <w:szCs w:val="40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left="880" w:firstLine="800" w:firstLineChars="25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申请组织 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left="880" w:firstLine="800" w:firstLineChars="25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申请日期 ：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right="0" w:rightChars="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填 写 说 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填写申请书前，请认真仔细阅读《孵化申请指南》中的内容。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对于申请书各项内容，要逐条、认真和实事求是地填写。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首页“编号”栏由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市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eastAsia="zh-CN"/>
        </w:rPr>
        <w:t>社会组织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孵化基地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填写，其余部分由申请者填写。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在填写的过程中，如申请书空间不足，可扩大表格填写。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262626"/>
          <w:kern w:val="0"/>
          <w:szCs w:val="21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五、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申请书请发送至电子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邮箱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：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Cs w:val="21"/>
        </w:rPr>
        <w:t>hh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Cs w:val="21"/>
          <w:lang w:val="en-US" w:eastAsia="zh-CN"/>
        </w:rPr>
        <w:t>sog</w:t>
      </w:r>
      <w:r>
        <w:rPr>
          <w:rFonts w:hint="default" w:ascii="Century Schoolbook" w:hAnsi="Century Schoolbook" w:eastAsia="方正仿宋简体" w:cs="Century Schoolbook"/>
          <w:color w:val="262626"/>
          <w:kern w:val="0"/>
          <w:szCs w:val="21"/>
          <w:lang w:val="en-US" w:eastAsia="zh-CN"/>
        </w:rPr>
        <w:t>2017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Cs w:val="21"/>
          <w:lang w:val="en-US" w:eastAsia="zh-CN"/>
        </w:rPr>
        <w:t>@</w:t>
      </w:r>
      <w:r>
        <w:rPr>
          <w:rFonts w:hint="default" w:ascii="Century Schoolbook" w:hAnsi="Century Schoolbook" w:eastAsia="方正仿宋简体" w:cs="Century Schoolbook"/>
          <w:color w:val="262626"/>
          <w:kern w:val="0"/>
          <w:szCs w:val="21"/>
          <w:lang w:val="en-US" w:eastAsia="zh-CN"/>
        </w:rPr>
        <w:t>163</w:t>
      </w:r>
      <w:r>
        <w:rPr>
          <w:rFonts w:hint="eastAsia" w:ascii="方正仿宋简体" w:hAnsi="方正仿宋简体" w:eastAsia="方正仿宋简体" w:cs="方正仿宋简体"/>
          <w:color w:val="262626"/>
          <w:kern w:val="0"/>
          <w:szCs w:val="21"/>
        </w:rPr>
        <w:t>.com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262626"/>
          <w:kern w:val="0"/>
          <w:szCs w:val="21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六、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如有疑问，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请咨询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  <w:t>电话：</w:t>
      </w:r>
      <w:r>
        <w:rPr>
          <w:rFonts w:hint="default" w:ascii="Century Schoolbook" w:hAnsi="Century Schoolbook" w:eastAsia="方正仿宋简体" w:cs="Century Schoolbook"/>
          <w:color w:val="262626"/>
          <w:kern w:val="0"/>
          <w:szCs w:val="21"/>
        </w:rPr>
        <w:t>0745-</w:t>
      </w:r>
      <w:r>
        <w:rPr>
          <w:rFonts w:hint="default" w:ascii="Century Schoolbook" w:hAnsi="Century Schoolbook" w:eastAsia="方正仿宋简体" w:cs="Century Schoolbook"/>
          <w:color w:val="262626"/>
          <w:kern w:val="0"/>
          <w:szCs w:val="21"/>
          <w:lang w:val="en-US" w:eastAsia="zh-CN"/>
        </w:rPr>
        <w:t>2208060/13349653829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60" w:firstLineChars="15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left"/>
        <w:textAlignment w:val="auto"/>
        <w:outlineLvl w:val="1"/>
        <w:rPr>
          <w:rFonts w:hint="eastAsia" w:ascii="方正黑体简体" w:hAnsi="方正黑体简体" w:eastAsia="方正黑体简体" w:cs="方正黑体简体"/>
          <w:b w:val="0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left"/>
        <w:textAlignment w:val="auto"/>
        <w:outlineLvl w:val="1"/>
        <w:rPr>
          <w:rFonts w:hint="eastAsia" w:ascii="方正黑体简体" w:hAnsi="方正黑体简体" w:eastAsia="方正黑体简体" w:cs="方正黑体简体"/>
          <w:b w:val="0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left"/>
        <w:textAlignment w:val="auto"/>
        <w:outlineLvl w:val="1"/>
        <w:rPr>
          <w:rFonts w:hint="eastAsia" w:ascii="方正黑体简体" w:hAnsi="方正黑体简体" w:eastAsia="方正黑体简体" w:cs="方正黑体简体"/>
          <w:b w:val="0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outlineLvl w:val="1"/>
        <w:rPr>
          <w:rFonts w:hint="eastAsia" w:ascii="方正黑体简体" w:hAnsi="方正黑体简体" w:eastAsia="方正黑体简体" w:cs="方正黑体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0"/>
          <w:szCs w:val="30"/>
        </w:rPr>
        <w:t>怀化市社会组织孵化基地孵化</w:t>
      </w:r>
      <w:r>
        <w:rPr>
          <w:rFonts w:hint="eastAsia" w:ascii="方正黑体简体" w:hAnsi="方正黑体简体" w:eastAsia="方正黑体简体" w:cs="方正黑体简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b w:val="0"/>
          <w:bCs/>
          <w:sz w:val="30"/>
          <w:szCs w:val="30"/>
          <w:lang w:val="en-US" w:eastAsia="zh-CN"/>
        </w:rPr>
        <w:t>培育）</w:t>
      </w:r>
      <w:r>
        <w:rPr>
          <w:rFonts w:hint="eastAsia" w:ascii="方正黑体简体" w:hAnsi="方正黑体简体" w:eastAsia="方正黑体简体" w:cs="方正黑体简体"/>
          <w:b w:val="0"/>
          <w:bCs/>
          <w:sz w:val="30"/>
          <w:szCs w:val="30"/>
        </w:rPr>
        <w:t>申请</w:t>
      </w:r>
      <w:r>
        <w:rPr>
          <w:rFonts w:hint="eastAsia" w:ascii="方正黑体简体" w:hAnsi="方正黑体简体" w:eastAsia="方正黑体简体" w:cs="方正黑体简体"/>
          <w:b w:val="0"/>
          <w:bCs/>
          <w:sz w:val="30"/>
          <w:szCs w:val="30"/>
          <w:lang w:val="en-US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/>
          <w:bCs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1、申请组织信息</w:t>
      </w:r>
    </w:p>
    <w:tbl>
      <w:tblPr>
        <w:tblStyle w:val="9"/>
        <w:tblW w:w="95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485"/>
        <w:gridCol w:w="2645"/>
        <w:gridCol w:w="1186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5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申请组织信息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申请组织名称</w:t>
            </w:r>
          </w:p>
        </w:tc>
        <w:tc>
          <w:tcPr>
            <w:tcW w:w="69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组织成立年限</w:t>
            </w:r>
          </w:p>
        </w:tc>
        <w:tc>
          <w:tcPr>
            <w:tcW w:w="69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□一年以下      □1-3年        □3-5年         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申请组织类别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公益性社团               □公益性民办非企业单位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公益基金会               □工商注册的公益组织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大学、研究所或事业单位批准成立的公益组织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农民经济技术协会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其它，请说明：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申请组织领域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妇女儿童                 □农村发展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残障人服务               □劳工维权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文化教育                 □政策倡导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医疗卫生                 □公平贸易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环境保护                 □社区服务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其它，请说明：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以前是否申请过孵化服务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□否          □是          曾经申请时间：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申请组织简介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69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（申请孵化的组织需要注明：机构名称、简介、使命、愿景、服务范围、联系方式等；申请培育的组织在提供上述资料的同时还需提供团队人员简介、组织项目服务现状、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eastAsia="zh-CN"/>
              </w:rPr>
              <w:t>机构链接资源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现状、获得荣誉等）。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联系方式</w:t>
            </w:r>
          </w:p>
        </w:tc>
        <w:tc>
          <w:tcPr>
            <w:tcW w:w="41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第一联系人</w:t>
            </w:r>
          </w:p>
        </w:tc>
        <w:tc>
          <w:tcPr>
            <w:tcW w:w="42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第二联系人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姓名：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姓名：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电话：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电话：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手机：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手机：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E-mail：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E-mail：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2、业务模式描述</w:t>
      </w:r>
    </w:p>
    <w:tbl>
      <w:tblPr>
        <w:tblStyle w:val="9"/>
        <w:tblW w:w="90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0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【业务模式设计的理由及对需求问题的把握】主要内容包括贵组织希望解决的社会问题、对社会问题的具体分析、解决问题的方法和受益人群（直接受益人、间接受益人及总受益人数）的具体分析等。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【组织业务模式的创新性解决方案】 请描述贵组织所选择的业务模式，其创新性体现在哪里？为什么您认为采用这样的模式解决社会问题会更有效？（500字以内）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【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业务模式的可操作性论证】 请剖析贵组织业务模式的可操作性，并列举已经具备的技术、资源、受众基础等资源或优势。（500字左右）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【组织长期可持续发展的方案】 请说明贵组织的可持续性主要体现在哪些方面？包括组织发展的可持续性、业务发展的可持续性、项目效果的可持续性等。（500字左右）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0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【组织业务模式的可复制性】贵组织业务模式的实践经验，是否可以在其他社区进行推广和复制？（200字以内）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【组织可能面临的挑战及解决的方案】 结合贵组织服务所在地经济、社会环境及服务对象的实际现状，请描述可能出现的风险、挑战及预设的解决方案。（500字左右）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3、组织框架与执行团队核心成员信息</w:t>
      </w:r>
    </w:p>
    <w:tbl>
      <w:tblPr>
        <w:tblStyle w:val="9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组织的组织架构及选择原因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0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组织创立者情况介绍（年龄、学历背景、专业技能、主要工作履历、解决社会问题的热情和决心等等）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管理团队构成及管理技能介绍（团队成员年龄、学历背景、专业技能、主要工作履历等等）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4、申请组织未来一年的发展规划</w:t>
      </w:r>
    </w:p>
    <w:tbl>
      <w:tblPr>
        <w:tblStyle w:val="9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6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总体目标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具体目标1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具体目标2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具体目标3</w:t>
            </w:r>
          </w:p>
        </w:tc>
        <w:tc>
          <w:tcPr>
            <w:tcW w:w="6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……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5、申请组织财务说明及未来一年的收支规划</w:t>
      </w:r>
    </w:p>
    <w:tbl>
      <w:tblPr>
        <w:tblStyle w:val="9"/>
        <w:tblW w:w="8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目前财务状况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财务收支规划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6、孵化需求</w:t>
      </w:r>
    </w:p>
    <w:tbl>
      <w:tblPr>
        <w:tblStyle w:val="9"/>
        <w:tblW w:w="89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89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需要提供的孵化服务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□办公场地（即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eastAsia="zh-CN"/>
              </w:rPr>
              <w:t>怀化市社会组织孵化基地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提供的办公场地，与其它入壳孵化组织在一起办公）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□办公设备（即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lang w:eastAsia="zh-CN"/>
              </w:rPr>
              <w:t>怀化市社会组织孵化基地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提供的办公设备，与其它入壳孵化组织共享办公资源）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□能力建设                    □小额资助                       □注册辅导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□管理咨询                    □人事托管                       □成长评估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□财务托管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□其他，请说明：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892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需要提供的能力建设菜单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□内部治理                   □战略规划                  □财务管理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□人力资源管理               □项目开发                  □非营利组织法律知识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□志愿者管理                 □项目管理                  □公共关系管理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□公民社会                   □筹资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□其他，请说明：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7、申请承诺</w:t>
      </w:r>
    </w:p>
    <w:tbl>
      <w:tblPr>
        <w:tblStyle w:val="9"/>
        <w:tblW w:w="89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9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我承诺组织发展方向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</w:rPr>
              <w:t>为</w:t>
            </w: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非营利性公益组织，而非商业组织。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60" w:firstLineChars="2600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签名：____________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bCs/>
          <w:szCs w:val="21"/>
        </w:rPr>
        <w:t>8、申请组织签名盖章</w:t>
      </w:r>
    </w:p>
    <w:tbl>
      <w:tblPr>
        <w:tblStyle w:val="9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我承诺以上信息真实有效。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95" w:firstLineChars="1950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组织创立者签名：_________________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                                    申请日期: ______年___月____日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 Schoolbook">
    <w:altName w:val="Century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F7AA0"/>
    <w:rsid w:val="06DD06D1"/>
    <w:rsid w:val="1A9F24CF"/>
    <w:rsid w:val="22D742C4"/>
    <w:rsid w:val="3D7B3607"/>
    <w:rsid w:val="467B7F65"/>
    <w:rsid w:val="598958C7"/>
    <w:rsid w:val="635D41AF"/>
    <w:rsid w:val="6CB83C4C"/>
    <w:rsid w:val="6D535020"/>
    <w:rsid w:val="70904D9D"/>
    <w:rsid w:val="79C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14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2018-08-07T02:13:00Z</dcterms:created>
  <dc:creator>H014</dc:creator>
  <cp:lastModifiedBy>sky</cp:lastModifiedBy>
  <dcterms:modified xsi:type="dcterms:W3CDTF">2018-08-10T08:07:53Z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