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6B" w:rsidRDefault="001C036B">
      <w:pPr>
        <w:widowControl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附件</w:t>
      </w:r>
      <w:r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  <w:t>6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：</w:t>
      </w:r>
    </w:p>
    <w:p w:rsidR="001C036B" w:rsidRDefault="001C036B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专项资金绩效目标自评表</w:t>
      </w:r>
    </w:p>
    <w:tbl>
      <w:tblPr>
        <w:tblW w:w="10060" w:type="dxa"/>
        <w:jc w:val="center"/>
        <w:tblLayout w:type="fixed"/>
        <w:tblLook w:val="0000"/>
      </w:tblPr>
      <w:tblGrid>
        <w:gridCol w:w="769"/>
        <w:gridCol w:w="675"/>
        <w:gridCol w:w="709"/>
        <w:gridCol w:w="2268"/>
        <w:gridCol w:w="1134"/>
        <w:gridCol w:w="1418"/>
        <w:gridCol w:w="1073"/>
        <w:gridCol w:w="31"/>
        <w:gridCol w:w="1983"/>
      </w:tblGrid>
      <w:tr w:rsidR="001C036B" w:rsidTr="00E9120E">
        <w:trPr>
          <w:trHeight w:val="270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C036B" w:rsidTr="00E9120E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专项资金名称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苗木抚育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负责人</w:t>
            </w:r>
          </w:p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36B" w:rsidRDefault="001C036B" w:rsidP="003848EA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张克毅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13807451265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市级主管部门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 w:rsidP="003848E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怀化市财政局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 w:rsidP="003848E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怀化市林业局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怀化市林业开发公司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项目资金（万元）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全年预算数（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全年执行数（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执行率（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／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其中：中央补助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省级资金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年初设定目标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全年实际完成情况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63F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绿化苗木培育</w:t>
            </w:r>
            <w:r w:rsidRPr="00D63F8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100</w:t>
            </w:r>
            <w:r w:rsidRPr="00D63F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D63F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绿化苗木培育</w:t>
            </w:r>
            <w:r w:rsidRPr="00D63F8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100</w:t>
            </w:r>
            <w:r w:rsidRPr="00D63F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全部完成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绩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全年</w:t>
            </w:r>
          </w:p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未完成原因和</w:t>
            </w:r>
          </w:p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完成抚育面积（亩）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质量达标率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苗木抚育当期完成率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苗木抚育标准（元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亩）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每亩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55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794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益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经济效益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 w:rsidP="00E912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增加当地村民</w:t>
            </w:r>
            <w:r w:rsidRPr="00E9120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397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绩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益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生态效益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生态效益显著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带动当地林业经济健康快速发展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当地村民满意度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47649E">
        <w:trPr>
          <w:trHeight w:val="1332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036B" w:rsidTr="00E9120E">
        <w:trPr>
          <w:trHeight w:val="95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036B" w:rsidRDefault="001C036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1C036B" w:rsidRDefault="001C03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 w:rsidR="001C036B" w:rsidTr="00E9120E">
        <w:trPr>
          <w:trHeight w:val="1785"/>
          <w:jc w:val="center"/>
        </w:trPr>
        <w:tc>
          <w:tcPr>
            <w:tcW w:w="10060" w:type="dxa"/>
            <w:gridSpan w:val="9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C036B" w:rsidRDefault="001C036B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1C036B" w:rsidRDefault="001C036B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注：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、其他资金包括和中央补助、地方财政资金共同投入到同一项目的自有资金、社会资金，以及以前年度的结转结余资金等。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1C036B" w:rsidRDefault="001C036B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、定量指标，资金使用单位填写本地区实际完成数。省直各部门汇总时，对绝对值直接累加计算，相对值按照资金额度加权平均计算。</w:t>
            </w:r>
          </w:p>
          <w:p w:rsidR="001C036B" w:rsidRDefault="001C036B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％合理填写完成比例。</w:t>
            </w:r>
          </w:p>
          <w:p w:rsidR="001C036B" w:rsidRDefault="001C036B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C036B" w:rsidTr="00E9120E">
        <w:trPr>
          <w:trHeight w:val="624"/>
          <w:jc w:val="center"/>
        </w:trPr>
        <w:tc>
          <w:tcPr>
            <w:tcW w:w="10060" w:type="dxa"/>
            <w:gridSpan w:val="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C036B" w:rsidTr="00E9120E">
        <w:trPr>
          <w:trHeight w:val="624"/>
          <w:jc w:val="center"/>
        </w:trPr>
        <w:tc>
          <w:tcPr>
            <w:tcW w:w="10060" w:type="dxa"/>
            <w:gridSpan w:val="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C036B" w:rsidRDefault="001C03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1C036B" w:rsidRDefault="001C036B">
      <w:pPr>
        <w:widowControl/>
        <w:jc w:val="left"/>
        <w:rPr>
          <w:rFonts w:eastAsia="仿宋_GB2312"/>
          <w:kern w:val="0"/>
          <w:sz w:val="22"/>
          <w:szCs w:val="22"/>
        </w:rPr>
      </w:pPr>
    </w:p>
    <w:p w:rsidR="001C036B" w:rsidRDefault="001C036B">
      <w:r>
        <w:rPr>
          <w:rFonts w:eastAsia="黑体"/>
          <w:sz w:val="28"/>
          <w:szCs w:val="28"/>
        </w:rPr>
        <w:br w:type="page"/>
      </w:r>
    </w:p>
    <w:sectPr w:rsidR="001C036B" w:rsidSect="00436F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36B" w:rsidRDefault="001C036B" w:rsidP="003848EA">
      <w:r>
        <w:separator/>
      </w:r>
    </w:p>
  </w:endnote>
  <w:endnote w:type="continuationSeparator" w:id="0">
    <w:p w:rsidR="001C036B" w:rsidRDefault="001C036B" w:rsidP="0038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36B" w:rsidRDefault="001C036B" w:rsidP="003848EA">
      <w:r>
        <w:separator/>
      </w:r>
    </w:p>
  </w:footnote>
  <w:footnote w:type="continuationSeparator" w:id="0">
    <w:p w:rsidR="001C036B" w:rsidRDefault="001C036B" w:rsidP="00384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8EA"/>
    <w:rsid w:val="000C793D"/>
    <w:rsid w:val="00135F1A"/>
    <w:rsid w:val="001C036B"/>
    <w:rsid w:val="00293FC5"/>
    <w:rsid w:val="003848EA"/>
    <w:rsid w:val="003879D2"/>
    <w:rsid w:val="00436F68"/>
    <w:rsid w:val="0047649E"/>
    <w:rsid w:val="00583B14"/>
    <w:rsid w:val="005A7429"/>
    <w:rsid w:val="0073539B"/>
    <w:rsid w:val="008F400E"/>
    <w:rsid w:val="009613A8"/>
    <w:rsid w:val="00D63F8C"/>
    <w:rsid w:val="00E9120E"/>
    <w:rsid w:val="00EB6BA3"/>
    <w:rsid w:val="00EB7D66"/>
    <w:rsid w:val="1A863E2F"/>
    <w:rsid w:val="226E0670"/>
    <w:rsid w:val="37EF249B"/>
    <w:rsid w:val="4448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6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4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48E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84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48E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178</Words>
  <Characters>1021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艾丽</cp:lastModifiedBy>
  <cp:revision>9</cp:revision>
  <dcterms:created xsi:type="dcterms:W3CDTF">2019-06-18T02:45:00Z</dcterms:created>
  <dcterms:modified xsi:type="dcterms:W3CDTF">2019-06-23T07:19:00Z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